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</w:tblPr>
      <w:tblGrid>
        <w:gridCol w:w="2062"/>
        <w:gridCol w:w="7324"/>
      </w:tblGrid>
      <w:tr w:rsidR="00C414F5" w14:paraId="69AC6AF6" w14:textId="77777777" w:rsidTr="0D872C33">
        <w:tc>
          <w:tcPr>
            <w:tcW w:w="2072" w:type="dxa"/>
          </w:tcPr>
          <w:p w14:paraId="672A6659" w14:textId="77777777" w:rsidR="00C414F5" w:rsidRDefault="00C414F5"/>
        </w:tc>
        <w:tc>
          <w:tcPr>
            <w:tcW w:w="7602" w:type="dxa"/>
            <w:tcMar>
              <w:bottom w:w="576" w:type="dxa"/>
            </w:tcMar>
          </w:tcPr>
          <w:p w14:paraId="0A36C204" w14:textId="77777777" w:rsidR="00C414F5" w:rsidRDefault="00E31C56">
            <w:pPr>
              <w:pStyle w:val="Nome"/>
            </w:pPr>
            <w:sdt>
              <w:sdtPr>
                <w:alias w:val="Seu Nome"/>
                <w:tag w:val=""/>
                <w:id w:val="-936988443"/>
                <w:placeholder>
                  <w:docPart w:val="6D48D7222EFF43A795FDCEE2E44E64A9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6E28FA">
                  <w:rPr>
                    <w:lang w:val="pt-BR"/>
                  </w:rPr>
                  <w:t>Adam ALMEIDA DE OLIVEIRA</w:t>
                </w:r>
              </w:sdtContent>
            </w:sdt>
          </w:p>
          <w:p w14:paraId="56D9C66B" w14:textId="0D7274BF" w:rsidR="006E28FA" w:rsidRPr="00DB5504" w:rsidRDefault="006E28FA" w:rsidP="006E28FA">
            <w:pPr>
              <w:rPr>
                <w:rStyle w:val="nfase"/>
                <w:b w:val="0"/>
                <w:bCs/>
                <w:sz w:val="16"/>
                <w:szCs w:val="16"/>
                <w:lang w:val="pt-BR" w:bidi="pt-BR"/>
              </w:rPr>
            </w:pPr>
            <w:r w:rsidRPr="00DB5504">
              <w:rPr>
                <w:sz w:val="16"/>
                <w:szCs w:val="16"/>
              </w:rPr>
              <w:t xml:space="preserve">Rua Guatemala 704 – Fazenda Rio Grande </w:t>
            </w:r>
            <w:r w:rsidR="00DB5504" w:rsidRPr="00DB5504">
              <w:rPr>
                <w:sz w:val="16"/>
                <w:szCs w:val="16"/>
              </w:rPr>
              <w:t xml:space="preserve">Paraná </w:t>
            </w:r>
            <w:r w:rsidR="00DB5504" w:rsidRPr="00DB5504">
              <w:rPr>
                <w:rStyle w:val="nfase"/>
                <w:b w:val="0"/>
                <w:bCs/>
                <w:sz w:val="16"/>
                <w:szCs w:val="16"/>
                <w:lang w:val="pt-BR" w:bidi="pt-BR"/>
              </w:rPr>
              <w:t>| adam.designjuridico@hotmail.com |</w:t>
            </w:r>
            <w:r w:rsidR="009D5157" w:rsidRPr="00DB5504">
              <w:rPr>
                <w:rStyle w:val="nfase"/>
                <w:b w:val="0"/>
                <w:bCs/>
                <w:sz w:val="16"/>
                <w:szCs w:val="16"/>
                <w:lang w:val="pt-BR" w:bidi="pt-BR"/>
              </w:rPr>
              <w:t> </w:t>
            </w:r>
          </w:p>
          <w:p w14:paraId="0FDF774D" w14:textId="348CB710" w:rsidR="00C414F5" w:rsidRDefault="00DB5504" w:rsidP="006E28FA">
            <w:r w:rsidRPr="00DB5504">
              <w:rPr>
                <w:sz w:val="16"/>
                <w:szCs w:val="16"/>
              </w:rPr>
              <w:t>Fone:</w:t>
            </w:r>
            <w:r w:rsidR="0D872C33" w:rsidRPr="00DB5504">
              <w:rPr>
                <w:sz w:val="16"/>
                <w:szCs w:val="16"/>
              </w:rPr>
              <w:t xml:space="preserve"> </w:t>
            </w:r>
            <w:r w:rsidRPr="00DB5504">
              <w:rPr>
                <w:sz w:val="16"/>
                <w:szCs w:val="16"/>
              </w:rPr>
              <w:t>41.</w:t>
            </w:r>
            <w:r w:rsidR="0D872C33" w:rsidRPr="00DB5504">
              <w:rPr>
                <w:sz w:val="16"/>
                <w:szCs w:val="16"/>
              </w:rPr>
              <w:t xml:space="preserve"> 99592-1842 – </w:t>
            </w:r>
            <w:r w:rsidRPr="00DB5504">
              <w:rPr>
                <w:sz w:val="16"/>
                <w:szCs w:val="16"/>
              </w:rPr>
              <w:t>3604 2143</w:t>
            </w:r>
          </w:p>
        </w:tc>
      </w:tr>
      <w:tr w:rsidR="00C414F5" w14:paraId="4BCAB0FD" w14:textId="77777777" w:rsidTr="0D872C33">
        <w:tc>
          <w:tcPr>
            <w:tcW w:w="2072" w:type="dxa"/>
          </w:tcPr>
          <w:p w14:paraId="652ADDA2" w14:textId="77777777" w:rsidR="00C414F5" w:rsidRDefault="009D5157">
            <w:pPr>
              <w:pStyle w:val="Ttulo1"/>
              <w:outlineLvl w:val="0"/>
            </w:pPr>
            <w:r>
              <w:rPr>
                <w:lang w:val="pt-BR" w:bidi="pt-BR"/>
              </w:rPr>
              <w:t>Objetivo</w:t>
            </w:r>
          </w:p>
        </w:tc>
        <w:tc>
          <w:tcPr>
            <w:tcW w:w="7602" w:type="dxa"/>
          </w:tcPr>
          <w:p w14:paraId="37FE573C" w14:textId="7569C984" w:rsidR="00C414F5" w:rsidRPr="009008D4" w:rsidRDefault="001434EB" w:rsidP="009E5E71">
            <w:pPr>
              <w:jc w:val="both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  <w:shd w:val="clear" w:color="auto" w:fill="FFFFFF"/>
              </w:rPr>
              <w:t>Atuar</w:t>
            </w:r>
            <w:r w:rsidR="009008D4" w:rsidRPr="009008D4">
              <w:rPr>
                <w:rFonts w:cstheme="minorHAnsi"/>
                <w:color w:val="404040" w:themeColor="text1" w:themeTint="BF"/>
                <w:shd w:val="clear" w:color="auto" w:fill="FFFFFF"/>
              </w:rPr>
              <w:t xml:space="preserve"> na área da minha </w:t>
            </w:r>
            <w:r>
              <w:rPr>
                <w:rFonts w:cstheme="minorHAnsi"/>
                <w:color w:val="404040" w:themeColor="text1" w:themeTint="BF"/>
                <w:shd w:val="clear" w:color="auto" w:fill="FFFFFF"/>
              </w:rPr>
              <w:t>principal experiência</w:t>
            </w:r>
            <w:r w:rsidR="00D3591A">
              <w:rPr>
                <w:rFonts w:cstheme="minorHAnsi"/>
                <w:color w:val="404040" w:themeColor="text1" w:themeTint="BF"/>
                <w:shd w:val="clear" w:color="auto" w:fill="FFFFFF"/>
              </w:rPr>
              <w:t xml:space="preserve"> como Designer Gráfico, </w:t>
            </w:r>
            <w:r w:rsidR="009008D4" w:rsidRPr="009008D4">
              <w:rPr>
                <w:rFonts w:cstheme="minorHAnsi"/>
                <w:color w:val="404040" w:themeColor="text1" w:themeTint="BF"/>
                <w:shd w:val="clear" w:color="auto" w:fill="FFFFFF"/>
              </w:rPr>
              <w:t>onde vai ampliar ainda mais os meus conhecimentos, desenvolvimento profissional e de vida, sempre em harmonia com a qualidade do meu trabalho e a preparação dos meus dias para obter o sucesso esperado no ato da minha contratação.</w:t>
            </w:r>
          </w:p>
        </w:tc>
      </w:tr>
      <w:tr w:rsidR="00C414F5" w14:paraId="673635C2" w14:textId="77777777" w:rsidTr="0D872C33">
        <w:tc>
          <w:tcPr>
            <w:tcW w:w="2072" w:type="dxa"/>
          </w:tcPr>
          <w:p w14:paraId="3F5BE8E8" w14:textId="77777777" w:rsidR="00C414F5" w:rsidRDefault="009D5157">
            <w:pPr>
              <w:pStyle w:val="Ttulo1"/>
              <w:outlineLvl w:val="0"/>
            </w:pPr>
            <w:r>
              <w:rPr>
                <w:lang w:val="pt-BR" w:bidi="pt-BR"/>
              </w:rPr>
              <w:t>Habilidades e Conhecimentos</w:t>
            </w:r>
          </w:p>
        </w:tc>
        <w:tc>
          <w:tcPr>
            <w:tcW w:w="7602" w:type="dxa"/>
          </w:tcPr>
          <w:p w14:paraId="78023F66" w14:textId="68881AC1" w:rsidR="00DB5504" w:rsidRDefault="009008D4" w:rsidP="009E5E71">
            <w:pPr>
              <w:jc w:val="both"/>
              <w:rPr>
                <w:rStyle w:val="qualifcdescr"/>
                <w:rFonts w:cstheme="minorHAnsi"/>
                <w:color w:val="404040" w:themeColor="text1" w:themeTint="BF"/>
              </w:rPr>
            </w:pPr>
            <w:r w:rsidRPr="009008D4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>Experiência de 1</w:t>
            </w:r>
            <w:r w:rsidR="005F2BD3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>1</w:t>
            </w:r>
            <w:r w:rsidR="004D31DB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 xml:space="preserve"> </w:t>
            </w:r>
            <w:r w:rsidRPr="009008D4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>anos na área</w:t>
            </w:r>
            <w:r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 xml:space="preserve"> de Designer Gráfico</w:t>
            </w:r>
            <w:r w:rsidRPr="009008D4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 xml:space="preserve"> com a utilização de programas de </w:t>
            </w:r>
            <w:r w:rsidR="00DB5504" w:rsidRPr="009008D4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 xml:space="preserve">criação como </w:t>
            </w:r>
            <w:r w:rsidR="009029C7" w:rsidRPr="009008D4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>Corel Draw</w:t>
            </w:r>
            <w:r w:rsidR="009029C7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 xml:space="preserve">, </w:t>
            </w:r>
            <w:r w:rsidR="00DB5504" w:rsidRPr="009008D4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>Photoshop</w:t>
            </w:r>
            <w:r w:rsidRPr="009008D4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 xml:space="preserve">, </w:t>
            </w:r>
            <w:r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>Desenvolvimento</w:t>
            </w:r>
            <w:r w:rsidR="009029C7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 xml:space="preserve"> de peças gráficas e</w:t>
            </w:r>
            <w:r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 xml:space="preserve"> para Web</w:t>
            </w:r>
            <w:r w:rsidRPr="009008D4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>.</w:t>
            </w:r>
            <w:r w:rsidR="005F2BD3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 xml:space="preserve"> </w:t>
            </w:r>
            <w:r w:rsidR="009029C7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>Pacote</w:t>
            </w:r>
            <w:r w:rsidRPr="009008D4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 xml:space="preserve"> Office completo</w:t>
            </w:r>
            <w:r w:rsidR="009029C7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>,</w:t>
            </w:r>
            <w:r w:rsidR="004C7582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 xml:space="preserve"> </w:t>
            </w:r>
            <w:r w:rsidR="00DB5504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>Informática</w:t>
            </w:r>
            <w:r w:rsidR="004C7582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 xml:space="preserve"> Avançada, </w:t>
            </w:r>
            <w:proofErr w:type="spellStart"/>
            <w:r w:rsidR="005F2BD3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>MacOs</w:t>
            </w:r>
            <w:proofErr w:type="spellEnd"/>
            <w:r w:rsidR="004C7582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 xml:space="preserve">, </w:t>
            </w:r>
            <w:r w:rsidR="005F2BD3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>Linux e Windows.</w:t>
            </w:r>
          </w:p>
          <w:p w14:paraId="0BE6C161" w14:textId="77777777" w:rsidR="005F2BD3" w:rsidRDefault="005F2BD3" w:rsidP="005F2BD3">
            <w:pPr>
              <w:rPr>
                <w:rFonts w:cstheme="minorHAnsi"/>
                <w:color w:val="404040" w:themeColor="text1" w:themeTint="BF"/>
              </w:rPr>
            </w:pPr>
          </w:p>
          <w:p w14:paraId="5165948F" w14:textId="1D71DB28" w:rsidR="005F2BD3" w:rsidRDefault="005F2BD3" w:rsidP="005F2BD3">
            <w:pPr>
              <w:rPr>
                <w:rStyle w:val="qualifcdescr"/>
                <w:rFonts w:cstheme="minorHAnsi"/>
                <w:color w:val="404040" w:themeColor="text1" w:themeTint="BF"/>
              </w:rPr>
            </w:pPr>
            <w:r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>Conhecimento na linguagem PHP-OO,</w:t>
            </w:r>
            <w:r w:rsidR="009029C7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 xml:space="preserve"> Framework </w:t>
            </w:r>
            <w:proofErr w:type="spellStart"/>
            <w:r w:rsidR="009029C7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>Laravel</w:t>
            </w:r>
            <w:proofErr w:type="spellEnd"/>
            <w:r w:rsidR="009029C7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>,</w:t>
            </w:r>
            <w:r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 xml:space="preserve"> Lógica de</w:t>
            </w:r>
            <w:r w:rsidR="009E5E71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 xml:space="preserve"> </w:t>
            </w:r>
            <w:r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>Programação</w:t>
            </w:r>
            <w:r w:rsidR="009029C7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 xml:space="preserve">, </w:t>
            </w:r>
            <w:r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 xml:space="preserve">Banco de dados </w:t>
            </w:r>
            <w:proofErr w:type="spellStart"/>
            <w:r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>MySql</w:t>
            </w:r>
            <w:proofErr w:type="spellEnd"/>
            <w:r w:rsidR="009029C7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 xml:space="preserve"> e </w:t>
            </w:r>
            <w:proofErr w:type="spellStart"/>
            <w:r w:rsidR="009029C7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>Wordpress</w:t>
            </w:r>
            <w:proofErr w:type="spellEnd"/>
            <w:r w:rsidR="009029C7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>.</w:t>
            </w:r>
          </w:p>
          <w:p w14:paraId="263D6D38" w14:textId="33F14521" w:rsidR="005F2BD3" w:rsidRPr="009008D4" w:rsidRDefault="005F2BD3" w:rsidP="005F2BD3">
            <w:pPr>
              <w:rPr>
                <w:rFonts w:cstheme="minorHAnsi"/>
                <w:color w:val="404040" w:themeColor="text1" w:themeTint="BF"/>
              </w:rPr>
            </w:pPr>
            <w:proofErr w:type="spellStart"/>
            <w:r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>Versionamento</w:t>
            </w:r>
            <w:proofErr w:type="spellEnd"/>
            <w:r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 xml:space="preserve"> com </w:t>
            </w:r>
            <w:r w:rsidR="009029C7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>GIT, conhecimento</w:t>
            </w:r>
            <w:r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 xml:space="preserve"> em </w:t>
            </w:r>
            <w:r w:rsidR="009029C7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>HTML/CSS/</w:t>
            </w:r>
            <w:proofErr w:type="spellStart"/>
            <w:r w:rsidR="009029C7"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>Jquery</w:t>
            </w:r>
            <w:proofErr w:type="spellEnd"/>
            <w:r>
              <w:rPr>
                <w:rStyle w:val="qualifcdescr"/>
                <w:rFonts w:cstheme="minorHAnsi"/>
                <w:color w:val="404040" w:themeColor="text1" w:themeTint="BF"/>
                <w:specVanish w:val="0"/>
              </w:rPr>
              <w:t>.</w:t>
            </w:r>
          </w:p>
        </w:tc>
      </w:tr>
      <w:tr w:rsidR="00C414F5" w14:paraId="6C8B0AB9" w14:textId="77777777" w:rsidTr="0D872C33">
        <w:tc>
          <w:tcPr>
            <w:tcW w:w="2072" w:type="dxa"/>
          </w:tcPr>
          <w:p w14:paraId="533BB116" w14:textId="6B4F9B30" w:rsidR="00C414F5" w:rsidRDefault="00DB5504">
            <w:pPr>
              <w:pStyle w:val="Ttulo1"/>
              <w:outlineLvl w:val="0"/>
            </w:pPr>
            <w:r>
              <w:rPr>
                <w:lang w:val="pt-BR" w:bidi="pt-BR"/>
              </w:rPr>
              <w:t>Comunicação</w:t>
            </w:r>
          </w:p>
        </w:tc>
        <w:tc>
          <w:tcPr>
            <w:tcW w:w="7602" w:type="dxa"/>
          </w:tcPr>
          <w:p w14:paraId="3029EC08" w14:textId="30E6B4EC" w:rsidR="00456362" w:rsidRPr="00456362" w:rsidRDefault="00DB5504" w:rsidP="00DB5504">
            <w:pPr>
              <w:rPr>
                <w:rFonts w:cstheme="minorHAnsi"/>
                <w:color w:val="4D4D4D"/>
              </w:rPr>
            </w:pPr>
            <w:r w:rsidRPr="004D31DB">
              <w:rPr>
                <w:rStyle w:val="qualifcperfil"/>
                <w:rFonts w:cstheme="minorHAnsi"/>
                <w:color w:val="4D4D4D"/>
              </w:rPr>
              <w:t xml:space="preserve">Criativo, responsável, grande facilidade para trabalhar em equipe. Sempre buscando novos conhecimentos, profissional </w:t>
            </w:r>
            <w:proofErr w:type="spellStart"/>
            <w:r>
              <w:rPr>
                <w:rStyle w:val="qualifcperfil"/>
                <w:rFonts w:cstheme="minorHAnsi"/>
                <w:color w:val="4D4D4D"/>
              </w:rPr>
              <w:t>proativo</w:t>
            </w:r>
            <w:proofErr w:type="spellEnd"/>
            <w:r w:rsidRPr="004D31DB">
              <w:rPr>
                <w:rStyle w:val="qualifcperfil"/>
                <w:rFonts w:cstheme="minorHAnsi"/>
                <w:color w:val="4D4D4D"/>
              </w:rPr>
              <w:t>.</w:t>
            </w:r>
          </w:p>
        </w:tc>
      </w:tr>
      <w:tr w:rsidR="00C414F5" w14:paraId="6E3D064A" w14:textId="77777777" w:rsidTr="0D872C33">
        <w:tc>
          <w:tcPr>
            <w:tcW w:w="2072" w:type="dxa"/>
          </w:tcPr>
          <w:p w14:paraId="5242D601" w14:textId="79EA4E6F" w:rsidR="00C414F5" w:rsidRDefault="005F2BD3">
            <w:pPr>
              <w:pStyle w:val="Ttulo1"/>
              <w:outlineLvl w:val="0"/>
            </w:pPr>
            <w:r>
              <w:rPr>
                <w:lang w:val="pt-BR" w:bidi="pt-BR"/>
              </w:rPr>
              <w:t>FORMAÇÃO</w:t>
            </w:r>
          </w:p>
        </w:tc>
        <w:tc>
          <w:tcPr>
            <w:tcW w:w="7602" w:type="dxa"/>
          </w:tcPr>
          <w:p w14:paraId="4594A0EE" w14:textId="77777777" w:rsidR="00C414F5" w:rsidRDefault="007B4E81">
            <w:pPr>
              <w:pStyle w:val="Ttulo2"/>
              <w:outlineLvl w:val="1"/>
            </w:pPr>
            <w:r>
              <w:rPr>
                <w:rStyle w:val="Forte"/>
              </w:rPr>
              <w:t>UNICESUMAR</w:t>
            </w:r>
            <w:r w:rsidR="009D5157">
              <w:rPr>
                <w:lang w:val="pt-BR" w:bidi="pt-BR"/>
              </w:rPr>
              <w:t xml:space="preserve">, </w:t>
            </w:r>
            <w:r>
              <w:t>CURITIBA-PR</w:t>
            </w:r>
          </w:p>
          <w:p w14:paraId="4A010E68" w14:textId="36BD6821" w:rsidR="00C414F5" w:rsidRDefault="007B4E81">
            <w:pPr>
              <w:pStyle w:val="Ttulo3"/>
              <w:outlineLvl w:val="2"/>
            </w:pPr>
            <w:r>
              <w:t xml:space="preserve">FORMAÇÃO </w:t>
            </w:r>
            <w:r w:rsidR="00DB5504">
              <w:t xml:space="preserve">- </w:t>
            </w:r>
            <w:r>
              <w:t>JANEIRO/2021</w:t>
            </w:r>
          </w:p>
          <w:p w14:paraId="662C860C" w14:textId="22932C3F" w:rsidR="00C414F5" w:rsidRDefault="007B4E81" w:rsidP="007B4E81">
            <w:pPr>
              <w:spacing w:after="180"/>
            </w:pPr>
            <w:r>
              <w:t>Análise e Desenvolvimento de Sistemas</w:t>
            </w:r>
          </w:p>
        </w:tc>
      </w:tr>
      <w:tr w:rsidR="00C414F5" w14:paraId="7582A670" w14:textId="77777777" w:rsidTr="0D872C33">
        <w:tc>
          <w:tcPr>
            <w:tcW w:w="2072" w:type="dxa"/>
          </w:tcPr>
          <w:p w14:paraId="4CCFA519" w14:textId="66ED6C29" w:rsidR="00C414F5" w:rsidRDefault="005F2BD3">
            <w:pPr>
              <w:pStyle w:val="Ttulo1"/>
              <w:outlineLvl w:val="0"/>
            </w:pPr>
            <w:r>
              <w:rPr>
                <w:lang w:val="pt-BR" w:bidi="pt-BR"/>
              </w:rPr>
              <w:t>EDUCACIONAL</w:t>
            </w:r>
          </w:p>
        </w:tc>
        <w:tc>
          <w:tcPr>
            <w:tcW w:w="7602" w:type="dxa"/>
          </w:tcPr>
          <w:p w14:paraId="4CE39CDE" w14:textId="34D7492B" w:rsidR="005F2BD3" w:rsidRDefault="007B4E81" w:rsidP="005F2BD3">
            <w:pPr>
              <w:pStyle w:val="Ttulo2"/>
              <w:outlineLvl w:val="1"/>
            </w:pPr>
            <w:r w:rsidRPr="004D31DB">
              <w:rPr>
                <w:rStyle w:val="label8"/>
                <w:rFonts w:cstheme="minorHAnsi"/>
                <w:color w:val="4D4D4D"/>
                <w:specVanish w:val="0"/>
              </w:rPr>
              <w:t xml:space="preserve">Perfil: </w:t>
            </w:r>
            <w:r w:rsidR="005F2BD3">
              <w:rPr>
                <w:rStyle w:val="Forte"/>
              </w:rPr>
              <w:t>PROGRAMADOR FULL-STACK PHP</w:t>
            </w:r>
            <w:r w:rsidR="005F2BD3">
              <w:rPr>
                <w:lang w:val="pt-BR" w:bidi="pt-BR"/>
              </w:rPr>
              <w:t xml:space="preserve">, </w:t>
            </w:r>
            <w:r w:rsidR="005F2BD3">
              <w:t>CURITIBA-PR</w:t>
            </w:r>
          </w:p>
          <w:p w14:paraId="32F2BE42" w14:textId="77777777" w:rsidR="00C414F5" w:rsidRDefault="005F2BD3" w:rsidP="005F2BD3">
            <w:pPr>
              <w:pStyle w:val="Ttulo3"/>
              <w:outlineLvl w:val="2"/>
            </w:pPr>
            <w:r>
              <w:t>CERTIFICAÇÃO - OUTUBRO/2020</w:t>
            </w:r>
          </w:p>
          <w:p w14:paraId="02B6B41E" w14:textId="724E7A5F" w:rsidR="005F2BD3" w:rsidRDefault="005F2BD3" w:rsidP="005F2BD3">
            <w:r>
              <w:t xml:space="preserve">UP </w:t>
            </w:r>
            <w:proofErr w:type="spellStart"/>
            <w:r>
              <w:t>Inside</w:t>
            </w:r>
            <w:proofErr w:type="spellEnd"/>
            <w:r>
              <w:t xml:space="preserve"> Treinamentos, Curitiba - PR</w:t>
            </w:r>
          </w:p>
          <w:p w14:paraId="0C907D99" w14:textId="77777777" w:rsidR="005F2BD3" w:rsidRDefault="005F2BD3" w:rsidP="005F2BD3"/>
          <w:p w14:paraId="07CAC179" w14:textId="18D85FAE" w:rsidR="005F2BD3" w:rsidRDefault="005F2BD3" w:rsidP="005F2BD3">
            <w:pPr>
              <w:pStyle w:val="Ttulo2"/>
              <w:outlineLvl w:val="1"/>
            </w:pPr>
            <w:r w:rsidRPr="004D31DB">
              <w:rPr>
                <w:rStyle w:val="label8"/>
                <w:rFonts w:cstheme="minorHAnsi"/>
                <w:color w:val="4D4D4D"/>
                <w:specVanish w:val="0"/>
              </w:rPr>
              <w:t xml:space="preserve">Perfil: </w:t>
            </w:r>
            <w:r>
              <w:rPr>
                <w:rStyle w:val="Forte"/>
              </w:rPr>
              <w:t>LARAVEL DEVELOPER</w:t>
            </w:r>
            <w:r>
              <w:rPr>
                <w:lang w:val="pt-BR" w:bidi="pt-BR"/>
              </w:rPr>
              <w:t xml:space="preserve">, </w:t>
            </w:r>
            <w:r>
              <w:t>CURITIBA-PR</w:t>
            </w:r>
          </w:p>
          <w:p w14:paraId="086D035F" w14:textId="35EEEAC9" w:rsidR="005F2BD3" w:rsidRDefault="005F2BD3" w:rsidP="005F2BD3">
            <w:pPr>
              <w:pStyle w:val="Ttulo3"/>
              <w:outlineLvl w:val="2"/>
            </w:pPr>
            <w:r>
              <w:t>CERTIFICAÇÃO - FEVEREIRO/2021</w:t>
            </w:r>
          </w:p>
          <w:p w14:paraId="6FC628ED" w14:textId="33CD3DDA" w:rsidR="005F2BD3" w:rsidRDefault="005F2BD3" w:rsidP="005F2BD3">
            <w:r>
              <w:t xml:space="preserve">UP </w:t>
            </w:r>
            <w:proofErr w:type="spellStart"/>
            <w:r>
              <w:t>Inside</w:t>
            </w:r>
            <w:proofErr w:type="spellEnd"/>
            <w:r>
              <w:t xml:space="preserve"> Treinamentos, Curitiba - PR</w:t>
            </w:r>
          </w:p>
          <w:p w14:paraId="3C0BFAB3" w14:textId="77777777" w:rsidR="005F2BD3" w:rsidRDefault="005F2BD3" w:rsidP="005F2BD3"/>
          <w:p w14:paraId="329D7EA5" w14:textId="7F7D557C" w:rsidR="005F2BD3" w:rsidRDefault="005F2BD3" w:rsidP="005F2BD3">
            <w:pPr>
              <w:pStyle w:val="Ttulo2"/>
              <w:outlineLvl w:val="1"/>
            </w:pPr>
            <w:r w:rsidRPr="004D31DB">
              <w:rPr>
                <w:rStyle w:val="label8"/>
                <w:rFonts w:cstheme="minorHAnsi"/>
                <w:color w:val="4D4D4D"/>
                <w:specVanish w:val="0"/>
              </w:rPr>
              <w:t xml:space="preserve">Perfil: </w:t>
            </w:r>
            <w:r>
              <w:rPr>
                <w:rStyle w:val="Forte"/>
              </w:rPr>
              <w:t xml:space="preserve">GIT </w:t>
            </w:r>
            <w:r w:rsidR="00D3591A">
              <w:rPr>
                <w:rStyle w:val="Forte"/>
              </w:rPr>
              <w:t>WORK</w:t>
            </w:r>
            <w:r>
              <w:rPr>
                <w:rStyle w:val="Forte"/>
              </w:rPr>
              <w:t>FLOW</w:t>
            </w:r>
            <w:r>
              <w:rPr>
                <w:lang w:val="pt-BR" w:bidi="pt-BR"/>
              </w:rPr>
              <w:t xml:space="preserve">, </w:t>
            </w:r>
            <w:r>
              <w:t>CURITIBA-PR</w:t>
            </w:r>
          </w:p>
          <w:p w14:paraId="5F103CB5" w14:textId="7A4D0600" w:rsidR="005F2BD3" w:rsidRDefault="005F2BD3" w:rsidP="005F2BD3">
            <w:pPr>
              <w:pStyle w:val="Ttulo3"/>
              <w:outlineLvl w:val="2"/>
            </w:pPr>
            <w:r>
              <w:t>CERTIFICAÇÃO - OUTUBRO/2021</w:t>
            </w:r>
          </w:p>
          <w:p w14:paraId="0F4D9236" w14:textId="0CF5D183" w:rsidR="005F2BD3" w:rsidRPr="005F2BD3" w:rsidRDefault="005F2BD3" w:rsidP="005F2BD3">
            <w:r>
              <w:t xml:space="preserve">UP </w:t>
            </w:r>
            <w:proofErr w:type="spellStart"/>
            <w:r>
              <w:t>Inside</w:t>
            </w:r>
            <w:proofErr w:type="spellEnd"/>
            <w:r>
              <w:t xml:space="preserve"> Treinamentos, Curitiba - PR</w:t>
            </w:r>
          </w:p>
        </w:tc>
      </w:tr>
      <w:tr w:rsidR="00DB5504" w14:paraId="7339D09A" w14:textId="77777777" w:rsidTr="00456362">
        <w:trPr>
          <w:trHeight w:val="1968"/>
        </w:trPr>
        <w:tc>
          <w:tcPr>
            <w:tcW w:w="2072" w:type="dxa"/>
          </w:tcPr>
          <w:p w14:paraId="1A8A572A" w14:textId="3D74EE1C" w:rsidR="00DB5504" w:rsidRDefault="00DB5504" w:rsidP="00DB5504">
            <w:pPr>
              <w:pStyle w:val="Ttulo1"/>
              <w:outlineLvl w:val="0"/>
            </w:pPr>
            <w:r>
              <w:rPr>
                <w:lang w:val="pt-BR" w:bidi="pt-BR"/>
              </w:rPr>
              <w:t>ExperiÊncia</w:t>
            </w:r>
          </w:p>
        </w:tc>
        <w:tc>
          <w:tcPr>
            <w:tcW w:w="7602" w:type="dxa"/>
          </w:tcPr>
          <w:p w14:paraId="08CE8591" w14:textId="28271A0E" w:rsidR="00DB5504" w:rsidRDefault="00DB5504" w:rsidP="00DB5504">
            <w:pPr>
              <w:pStyle w:val="Ttulo2"/>
              <w:outlineLvl w:val="1"/>
            </w:pPr>
            <w:r>
              <w:rPr>
                <w:rStyle w:val="Forte"/>
              </w:rPr>
              <w:t>DEsIGNER GRÁFICO</w:t>
            </w:r>
            <w:r w:rsidR="00D3591A">
              <w:rPr>
                <w:rStyle w:val="Forte"/>
              </w:rPr>
              <w:t xml:space="preserve"> SENIOR | </w:t>
            </w:r>
            <w:r>
              <w:t>CLASSE A – COMUNICAÇÃO VISUAL</w:t>
            </w:r>
          </w:p>
          <w:p w14:paraId="75E6AED0" w14:textId="319429E6" w:rsidR="00DB5504" w:rsidRDefault="00DB5504" w:rsidP="00DB5504">
            <w:pPr>
              <w:pStyle w:val="Ttulo3"/>
              <w:outlineLvl w:val="2"/>
            </w:pPr>
            <w:r>
              <w:t xml:space="preserve">27/06/2017 </w:t>
            </w:r>
            <w:r w:rsidR="00D3591A">
              <w:t xml:space="preserve">- </w:t>
            </w:r>
            <w:r>
              <w:t>TRABALHO ATUAL</w:t>
            </w:r>
          </w:p>
          <w:p w14:paraId="3C434155" w14:textId="14F18693" w:rsidR="00DB5504" w:rsidRDefault="00DB5504" w:rsidP="00D3591A">
            <w:pPr>
              <w:rPr>
                <w:color w:val="404040" w:themeColor="text1" w:themeTint="BF"/>
              </w:rPr>
            </w:pPr>
            <w:r w:rsidRPr="007B4E81">
              <w:rPr>
                <w:color w:val="404040" w:themeColor="text1" w:themeTint="BF"/>
              </w:rPr>
              <w:t xml:space="preserve">Revisão e desenvolvimento de arquivos para impressão digital. Criação de logotipos, </w:t>
            </w:r>
            <w:proofErr w:type="spellStart"/>
            <w:r w:rsidRPr="007B4E81">
              <w:rPr>
                <w:color w:val="404040" w:themeColor="text1" w:themeTint="BF"/>
              </w:rPr>
              <w:t>vetorização</w:t>
            </w:r>
            <w:proofErr w:type="spellEnd"/>
            <w:r w:rsidRPr="007B4E81">
              <w:rPr>
                <w:color w:val="404040" w:themeColor="text1" w:themeTint="BF"/>
              </w:rPr>
              <w:t>,</w:t>
            </w:r>
            <w:r>
              <w:rPr>
                <w:color w:val="404040" w:themeColor="text1" w:themeTint="BF"/>
              </w:rPr>
              <w:t xml:space="preserve"> criação de layouts de acordo com briefing</w:t>
            </w:r>
            <w:r w:rsidRPr="007B4E81">
              <w:rPr>
                <w:color w:val="404040" w:themeColor="text1" w:themeTint="BF"/>
              </w:rPr>
              <w:t xml:space="preserve"> </w:t>
            </w:r>
            <w:r>
              <w:rPr>
                <w:color w:val="404040" w:themeColor="text1" w:themeTint="BF"/>
              </w:rPr>
              <w:t xml:space="preserve">do cliente, </w:t>
            </w:r>
            <w:r w:rsidRPr="007B4E81">
              <w:rPr>
                <w:color w:val="404040" w:themeColor="text1" w:themeTint="BF"/>
              </w:rPr>
              <w:t>montagem e diagramação.</w:t>
            </w:r>
            <w:r>
              <w:rPr>
                <w:color w:val="404040" w:themeColor="text1" w:themeTint="BF"/>
              </w:rPr>
              <w:t xml:space="preserve"> </w:t>
            </w:r>
          </w:p>
          <w:p w14:paraId="10C4655C" w14:textId="77777777" w:rsidR="00D3591A" w:rsidRPr="00D3591A" w:rsidRDefault="00D3591A" w:rsidP="00D3591A">
            <w:pPr>
              <w:rPr>
                <w:color w:val="404040" w:themeColor="text1" w:themeTint="BF"/>
              </w:rPr>
            </w:pPr>
          </w:p>
          <w:p w14:paraId="7B2E2328" w14:textId="6A9FAAB0" w:rsidR="00DB5504" w:rsidRDefault="00D3591A" w:rsidP="00DB5504">
            <w:pPr>
              <w:pStyle w:val="Ttulo2"/>
              <w:outlineLvl w:val="1"/>
            </w:pPr>
            <w:r>
              <w:rPr>
                <w:rStyle w:val="Forte"/>
              </w:rPr>
              <w:t>DESIGNER GRÁFICO -</w:t>
            </w:r>
            <w:r w:rsidR="00DB5504">
              <w:rPr>
                <w:lang w:val="pt-BR" w:bidi="pt-BR"/>
              </w:rPr>
              <w:t xml:space="preserve"> </w:t>
            </w:r>
            <w:r w:rsidR="00DB5504">
              <w:t>CLASSE A – COMUNICAÇÃO VISUAL</w:t>
            </w:r>
          </w:p>
          <w:p w14:paraId="3407A819" w14:textId="77777777" w:rsidR="00DB5504" w:rsidRDefault="00DB5504" w:rsidP="00DB5504">
            <w:pPr>
              <w:pStyle w:val="Ttulo3"/>
              <w:outlineLvl w:val="2"/>
            </w:pPr>
            <w:r>
              <w:t>20/10/2010 ATÉ 20/11/2016</w:t>
            </w:r>
          </w:p>
          <w:p w14:paraId="3E45A141" w14:textId="676A91AC" w:rsidR="00DB5504" w:rsidRDefault="00DB5504" w:rsidP="00D3591A">
            <w:pPr>
              <w:rPr>
                <w:color w:val="404040" w:themeColor="text1" w:themeTint="BF"/>
              </w:rPr>
            </w:pPr>
            <w:r w:rsidRPr="007B4E81">
              <w:rPr>
                <w:color w:val="404040" w:themeColor="text1" w:themeTint="BF"/>
              </w:rPr>
              <w:t xml:space="preserve">Revisão e desenvolvimento de arquivos para impressão digital. Criação de logotipos, </w:t>
            </w:r>
            <w:proofErr w:type="spellStart"/>
            <w:r w:rsidRPr="007B4E81">
              <w:rPr>
                <w:color w:val="404040" w:themeColor="text1" w:themeTint="BF"/>
              </w:rPr>
              <w:t>vetorização</w:t>
            </w:r>
            <w:proofErr w:type="spellEnd"/>
            <w:r w:rsidRPr="007B4E81">
              <w:rPr>
                <w:color w:val="404040" w:themeColor="text1" w:themeTint="BF"/>
              </w:rPr>
              <w:t>,</w:t>
            </w:r>
            <w:r>
              <w:rPr>
                <w:color w:val="404040" w:themeColor="text1" w:themeTint="BF"/>
              </w:rPr>
              <w:t xml:space="preserve"> criação de layouts de acordo com briefing</w:t>
            </w:r>
            <w:r w:rsidRPr="007B4E81">
              <w:rPr>
                <w:color w:val="404040" w:themeColor="text1" w:themeTint="BF"/>
              </w:rPr>
              <w:t xml:space="preserve"> </w:t>
            </w:r>
            <w:r>
              <w:rPr>
                <w:color w:val="404040" w:themeColor="text1" w:themeTint="BF"/>
              </w:rPr>
              <w:t xml:space="preserve">do cliente, </w:t>
            </w:r>
            <w:r w:rsidRPr="007B4E81">
              <w:rPr>
                <w:color w:val="404040" w:themeColor="text1" w:themeTint="BF"/>
              </w:rPr>
              <w:t>montagem e diagramação.</w:t>
            </w:r>
            <w:r>
              <w:rPr>
                <w:color w:val="404040" w:themeColor="text1" w:themeTint="BF"/>
              </w:rPr>
              <w:t xml:space="preserve"> </w:t>
            </w:r>
          </w:p>
          <w:p w14:paraId="7E635676" w14:textId="77777777" w:rsidR="00D3591A" w:rsidRPr="00D3591A" w:rsidRDefault="00D3591A" w:rsidP="00D3591A">
            <w:pPr>
              <w:rPr>
                <w:color w:val="404040" w:themeColor="text1" w:themeTint="BF"/>
              </w:rPr>
            </w:pPr>
          </w:p>
          <w:p w14:paraId="10480D43" w14:textId="76DDD16D" w:rsidR="00DB5504" w:rsidRDefault="00DB5504" w:rsidP="00DB5504">
            <w:pPr>
              <w:pStyle w:val="Ttulo2"/>
              <w:outlineLvl w:val="1"/>
            </w:pPr>
            <w:r>
              <w:rPr>
                <w:rStyle w:val="Forte"/>
              </w:rPr>
              <w:t>Designer Gráfico</w:t>
            </w:r>
            <w:r>
              <w:rPr>
                <w:lang w:val="pt-BR" w:bidi="pt-BR"/>
              </w:rPr>
              <w:t xml:space="preserve"> </w:t>
            </w:r>
            <w:r w:rsidR="009E5E71">
              <w:rPr>
                <w:lang w:val="pt-BR" w:bidi="pt-BR"/>
              </w:rPr>
              <w:t xml:space="preserve">- </w:t>
            </w:r>
            <w:r w:rsidRPr="004D31DB">
              <w:t>Rede Cartário de Comunicacao</w:t>
            </w:r>
          </w:p>
          <w:p w14:paraId="3731843B" w14:textId="77777777" w:rsidR="00DB5504" w:rsidRDefault="00DB5504" w:rsidP="00DB5504">
            <w:pPr>
              <w:pStyle w:val="Ttulo3"/>
              <w:outlineLvl w:val="2"/>
            </w:pPr>
            <w:r>
              <w:t>10/01/2009 ATÉ 20/02/2010</w:t>
            </w:r>
          </w:p>
          <w:p w14:paraId="27D4B9ED" w14:textId="08362C0E" w:rsidR="00DB5504" w:rsidRDefault="00D3591A" w:rsidP="005F2BD3">
            <w:r>
              <w:t>Criação</w:t>
            </w:r>
            <w:r w:rsidR="00DB5504">
              <w:t xml:space="preserve"> e revisão de </w:t>
            </w:r>
            <w:r>
              <w:t>a</w:t>
            </w:r>
            <w:r w:rsidR="00DB5504">
              <w:t xml:space="preserve">rquivos </w:t>
            </w:r>
            <w:r>
              <w:t>impressos e digitais</w:t>
            </w:r>
            <w:r w:rsidR="00DB5504">
              <w:t xml:space="preserve"> para a marca.</w:t>
            </w:r>
          </w:p>
        </w:tc>
      </w:tr>
      <w:tr w:rsidR="00456362" w:rsidRPr="00456362" w14:paraId="279B03AC" w14:textId="77777777" w:rsidTr="00456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</w:tblPrEx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14:paraId="1AC06A37" w14:textId="134634E7" w:rsidR="00456362" w:rsidRDefault="00456362" w:rsidP="00AB5014">
            <w:pPr>
              <w:pStyle w:val="Ttulo1"/>
              <w:outlineLvl w:val="0"/>
            </w:pPr>
            <w:r>
              <w:rPr>
                <w:lang w:val="pt-BR" w:bidi="pt-BR"/>
              </w:rPr>
              <w:t>PORTFÓLIO</w:t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</w:tcPr>
          <w:p w14:paraId="1FC01965" w14:textId="32B63619" w:rsidR="00456362" w:rsidRPr="00456362" w:rsidRDefault="00456362" w:rsidP="00456362">
            <w:pPr>
              <w:rPr>
                <w:color w:val="7C9E0E" w:themeColor="accent1"/>
              </w:rPr>
            </w:pPr>
            <w:hyperlink r:id="rId7" w:history="1">
              <w:r w:rsidRPr="00456362">
                <w:rPr>
                  <w:rStyle w:val="Hyperlink"/>
                  <w:color w:val="7C9E0E" w:themeColor="accent1"/>
                </w:rPr>
                <w:t xml:space="preserve">LINK PARA </w:t>
              </w:r>
              <w:r w:rsidRPr="00456362">
                <w:rPr>
                  <w:rStyle w:val="Hyperlink"/>
                  <w:color w:val="7C9E0E" w:themeColor="accent1"/>
                </w:rPr>
                <w:t>O</w:t>
              </w:r>
              <w:r w:rsidRPr="00456362">
                <w:rPr>
                  <w:rStyle w:val="Hyperlink"/>
                  <w:color w:val="7C9E0E" w:themeColor="accent1"/>
                </w:rPr>
                <w:t xml:space="preserve"> PORTFÓ</w:t>
              </w:r>
              <w:r w:rsidRPr="00456362">
                <w:rPr>
                  <w:rStyle w:val="Hyperlink"/>
                  <w:color w:val="7C9E0E" w:themeColor="accent1"/>
                </w:rPr>
                <w:t>L</w:t>
              </w:r>
              <w:r w:rsidRPr="00456362">
                <w:rPr>
                  <w:rStyle w:val="Hyperlink"/>
                  <w:color w:val="7C9E0E" w:themeColor="accent1"/>
                </w:rPr>
                <w:t>IO</w:t>
              </w:r>
            </w:hyperlink>
          </w:p>
        </w:tc>
      </w:tr>
    </w:tbl>
    <w:p w14:paraId="067323E2" w14:textId="77777777" w:rsidR="00456362" w:rsidRDefault="00456362" w:rsidP="00D3591A"/>
    <w:p w14:paraId="10DA1E13" w14:textId="77777777" w:rsidR="00456362" w:rsidRDefault="00456362" w:rsidP="00D3591A"/>
    <w:sectPr w:rsidR="00456362" w:rsidSect="00826D83">
      <w:footerReference w:type="default" r:id="rId8"/>
      <w:pgSz w:w="11906" w:h="16838" w:code="9"/>
      <w:pgMar w:top="1512" w:right="1584" w:bottom="936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97DC7" w14:textId="77777777" w:rsidR="00E31C56" w:rsidRDefault="00E31C56">
      <w:pPr>
        <w:spacing w:after="0" w:line="240" w:lineRule="auto"/>
      </w:pPr>
      <w:r>
        <w:separator/>
      </w:r>
    </w:p>
  </w:endnote>
  <w:endnote w:type="continuationSeparator" w:id="0">
    <w:p w14:paraId="1F2E46AF" w14:textId="77777777" w:rsidR="00E31C56" w:rsidRDefault="00E3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90861" w14:textId="77777777" w:rsidR="00C414F5" w:rsidRDefault="009D5157">
    <w:pPr>
      <w:pStyle w:val="Rodap"/>
    </w:pPr>
    <w:r>
      <w:rPr>
        <w:lang w:val="pt-BR" w:bidi="pt-BR"/>
      </w:rPr>
      <w:t xml:space="preserve">Página </w:t>
    </w:r>
    <w:r w:rsidR="00700BBB">
      <w:rPr>
        <w:lang w:val="pt-BR" w:bidi="pt-BR"/>
      </w:rPr>
      <w:fldChar w:fldCharType="begin"/>
    </w:r>
    <w:r>
      <w:rPr>
        <w:lang w:val="pt-BR" w:bidi="pt-BR"/>
      </w:rPr>
      <w:instrText xml:space="preserve"> PAGE </w:instrText>
    </w:r>
    <w:r w:rsidR="00700BBB">
      <w:rPr>
        <w:lang w:val="pt-BR" w:bidi="pt-BR"/>
      </w:rPr>
      <w:fldChar w:fldCharType="separate"/>
    </w:r>
    <w:r w:rsidR="001434EB">
      <w:rPr>
        <w:noProof/>
        <w:lang w:val="pt-BR" w:bidi="pt-BR"/>
      </w:rPr>
      <w:t>2</w:t>
    </w:r>
    <w:r w:rsidR="00700BBB">
      <w:rPr>
        <w:lang w:val="pt-BR"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B5BBA" w14:textId="77777777" w:rsidR="00E31C56" w:rsidRDefault="00E31C56">
      <w:pPr>
        <w:spacing w:after="0" w:line="240" w:lineRule="auto"/>
      </w:pPr>
      <w:r>
        <w:separator/>
      </w:r>
    </w:p>
  </w:footnote>
  <w:footnote w:type="continuationSeparator" w:id="0">
    <w:p w14:paraId="3D4DBE8E" w14:textId="77777777" w:rsidR="00E31C56" w:rsidRDefault="00E31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7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D4"/>
    <w:rsid w:val="001434EB"/>
    <w:rsid w:val="001843FB"/>
    <w:rsid w:val="002B5D27"/>
    <w:rsid w:val="00456362"/>
    <w:rsid w:val="004C7582"/>
    <w:rsid w:val="004D31DB"/>
    <w:rsid w:val="005F2BD3"/>
    <w:rsid w:val="006E28FA"/>
    <w:rsid w:val="00700BBB"/>
    <w:rsid w:val="007441E6"/>
    <w:rsid w:val="007B4E81"/>
    <w:rsid w:val="007C5EDA"/>
    <w:rsid w:val="00826D83"/>
    <w:rsid w:val="009008D4"/>
    <w:rsid w:val="009029C7"/>
    <w:rsid w:val="009D5157"/>
    <w:rsid w:val="009E5E71"/>
    <w:rsid w:val="00B513F3"/>
    <w:rsid w:val="00B5533E"/>
    <w:rsid w:val="00BE58BC"/>
    <w:rsid w:val="00C414F5"/>
    <w:rsid w:val="00D3591A"/>
    <w:rsid w:val="00DB5504"/>
    <w:rsid w:val="00E31C56"/>
    <w:rsid w:val="00E92E77"/>
    <w:rsid w:val="0D872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8871"/>
  <w15:docId w15:val="{AB9A76A8-2BDF-4A86-A2ED-70D181D7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pt-PT" w:eastAsia="ja-JP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BBB"/>
  </w:style>
  <w:style w:type="paragraph" w:styleId="Ttulo1">
    <w:name w:val="heading 1"/>
    <w:basedOn w:val="Normal"/>
    <w:link w:val="Ttulo1Char"/>
    <w:uiPriority w:val="9"/>
    <w:unhideWhenUsed/>
    <w:qFormat/>
    <w:rsid w:val="00700BBB"/>
    <w:pPr>
      <w:pBdr>
        <w:right w:val="single" w:sz="8" w:space="4" w:color="262626" w:themeColor="text1" w:themeTint="D9"/>
      </w:pBdr>
      <w:spacing w:after="0" w:line="240" w:lineRule="auto"/>
      <w:jc w:val="right"/>
      <w:outlineLvl w:val="0"/>
    </w:pPr>
    <w:rPr>
      <w:b/>
      <w:bCs/>
      <w:caps/>
      <w:kern w:val="20"/>
    </w:rPr>
  </w:style>
  <w:style w:type="paragraph" w:styleId="Ttulo2">
    <w:name w:val="heading 2"/>
    <w:basedOn w:val="Normal"/>
    <w:link w:val="Ttulo2Char"/>
    <w:uiPriority w:val="9"/>
    <w:unhideWhenUsed/>
    <w:qFormat/>
    <w:rsid w:val="00700BBB"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Ttulo3">
    <w:name w:val="heading 3"/>
    <w:basedOn w:val="Normal"/>
    <w:link w:val="Ttulo3Char"/>
    <w:uiPriority w:val="9"/>
    <w:unhideWhenUsed/>
    <w:qFormat/>
    <w:rsid w:val="00700BBB"/>
    <w:pPr>
      <w:keepNext/>
      <w:keepLines/>
      <w:spacing w:after="80"/>
      <w:outlineLvl w:val="2"/>
    </w:pPr>
    <w:rPr>
      <w:caps/>
      <w:color w:val="7F7F7F" w:themeColor="text1" w:themeTint="80"/>
      <w:szCs w:val="17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700B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700B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link w:val="Ttulo6Char"/>
    <w:uiPriority w:val="9"/>
    <w:semiHidden/>
    <w:unhideWhenUsed/>
    <w:qFormat/>
    <w:rsid w:val="00700B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D4E07" w:themeColor="accent1" w:themeShade="7F"/>
    </w:rPr>
  </w:style>
  <w:style w:type="paragraph" w:styleId="Ttulo7">
    <w:name w:val="heading 7"/>
    <w:basedOn w:val="Normal"/>
    <w:link w:val="Ttulo7Char"/>
    <w:uiPriority w:val="9"/>
    <w:semiHidden/>
    <w:unhideWhenUsed/>
    <w:qFormat/>
    <w:rsid w:val="00700B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D4E07" w:themeColor="accent1" w:themeShade="7F"/>
    </w:rPr>
  </w:style>
  <w:style w:type="paragraph" w:styleId="Ttulo8">
    <w:name w:val="heading 8"/>
    <w:basedOn w:val="Normal"/>
    <w:link w:val="Ttulo8Char"/>
    <w:uiPriority w:val="9"/>
    <w:semiHidden/>
    <w:unhideWhenUsed/>
    <w:qFormat/>
    <w:rsid w:val="00700B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link w:val="Ttulo9Char"/>
    <w:uiPriority w:val="9"/>
    <w:semiHidden/>
    <w:unhideWhenUsed/>
    <w:qFormat/>
    <w:rsid w:val="00700B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0BBB"/>
    <w:rPr>
      <w:b/>
      <w:bCs/>
      <w:caps/>
      <w:kern w:val="20"/>
    </w:rPr>
  </w:style>
  <w:style w:type="character" w:customStyle="1" w:styleId="Ttulo2Char">
    <w:name w:val="Título 2 Char"/>
    <w:basedOn w:val="Fontepargpadro"/>
    <w:link w:val="Ttulo2"/>
    <w:uiPriority w:val="9"/>
    <w:rsid w:val="00700BBB"/>
    <w:rPr>
      <w:caps/>
      <w:color w:val="000000" w:themeColor="text1"/>
      <w:kern w:val="20"/>
    </w:rPr>
  </w:style>
  <w:style w:type="character" w:styleId="TextodoEspaoReservado">
    <w:name w:val="Placeholder Text"/>
    <w:basedOn w:val="Fontepargpadro"/>
    <w:uiPriority w:val="99"/>
    <w:semiHidden/>
    <w:rsid w:val="00700BBB"/>
    <w:rPr>
      <w:color w:val="808080"/>
    </w:rPr>
  </w:style>
  <w:style w:type="table" w:styleId="Tabelacomgrade">
    <w:name w:val="Table Grid"/>
    <w:basedOn w:val="Tabelanormal"/>
    <w:uiPriority w:val="39"/>
    <w:rsid w:val="00700B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5"/>
    <w:qFormat/>
    <w:rsid w:val="00700BBB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00BBB"/>
    <w:rPr>
      <w:caps/>
      <w:color w:val="7F7F7F" w:themeColor="text1" w:themeTint="80"/>
      <w:szCs w:val="17"/>
    </w:rPr>
  </w:style>
  <w:style w:type="paragraph" w:customStyle="1" w:styleId="Nome">
    <w:name w:val="Nome"/>
    <w:basedOn w:val="Normal"/>
    <w:uiPriority w:val="2"/>
    <w:qFormat/>
    <w:rsid w:val="00700BBB"/>
    <w:pPr>
      <w:spacing w:after="0" w:line="240" w:lineRule="auto"/>
    </w:pPr>
    <w:rPr>
      <w:rFonts w:asciiTheme="majorHAnsi" w:eastAsiaTheme="majorEastAsia" w:hAnsiTheme="majorHAnsi" w:cstheme="majorBidi"/>
      <w:caps/>
      <w:sz w:val="48"/>
      <w:szCs w:val="48"/>
    </w:rPr>
  </w:style>
  <w:style w:type="character" w:styleId="nfase">
    <w:name w:val="Emphasis"/>
    <w:basedOn w:val="Fontepargpadro"/>
    <w:uiPriority w:val="4"/>
    <w:unhideWhenUsed/>
    <w:qFormat/>
    <w:rsid w:val="00700BBB"/>
    <w:rPr>
      <w:b/>
      <w:iCs w:val="0"/>
      <w:color w:val="0D0D0D" w:themeColor="text1" w:themeTint="F2"/>
    </w:rPr>
  </w:style>
  <w:style w:type="paragraph" w:styleId="Cabealho">
    <w:name w:val="header"/>
    <w:basedOn w:val="Normal"/>
    <w:link w:val="CabealhoChar"/>
    <w:uiPriority w:val="99"/>
    <w:unhideWhenUsed/>
    <w:qFormat/>
    <w:rsid w:val="00700BBB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0BBB"/>
  </w:style>
  <w:style w:type="paragraph" w:styleId="Rodap">
    <w:name w:val="footer"/>
    <w:basedOn w:val="Normal"/>
    <w:link w:val="RodapChar"/>
    <w:uiPriority w:val="99"/>
    <w:unhideWhenUsed/>
    <w:qFormat/>
    <w:rsid w:val="00700BBB"/>
    <w:pPr>
      <w:spacing w:before="240" w:after="0" w:line="240" w:lineRule="auto"/>
      <w:jc w:val="right"/>
    </w:pPr>
    <w:rPr>
      <w:b/>
      <w:bCs/>
      <w:caps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700BBB"/>
    <w:rPr>
      <w:b/>
      <w:bCs/>
      <w:caps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0BBB"/>
    <w:rPr>
      <w:rFonts w:asciiTheme="majorHAnsi" w:eastAsiaTheme="majorEastAsia" w:hAnsiTheme="majorHAnsi" w:cstheme="majorBidi"/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0BBB"/>
    <w:rPr>
      <w:rFonts w:asciiTheme="majorHAnsi" w:eastAsiaTheme="majorEastAsia" w:hAnsiTheme="majorHAnsi" w:cstheme="majorBidi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0BBB"/>
    <w:rPr>
      <w:rFonts w:asciiTheme="majorHAnsi" w:eastAsiaTheme="majorEastAsia" w:hAnsiTheme="majorHAnsi" w:cstheme="majorBidi"/>
      <w:color w:val="3D4E07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0BBB"/>
    <w:rPr>
      <w:rFonts w:asciiTheme="majorHAnsi" w:eastAsiaTheme="majorEastAsia" w:hAnsiTheme="majorHAnsi" w:cstheme="majorBidi"/>
      <w:i/>
      <w:iCs/>
      <w:color w:val="3D4E07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0BB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0BB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nfaseIntensa">
    <w:name w:val="Intense Emphasis"/>
    <w:basedOn w:val="Fontepargpadro"/>
    <w:uiPriority w:val="21"/>
    <w:semiHidden/>
    <w:unhideWhenUsed/>
    <w:qFormat/>
    <w:rsid w:val="00700BBB"/>
    <w:rPr>
      <w:b/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700BBB"/>
    <w:pPr>
      <w:pBdr>
        <w:top w:val="single" w:sz="4" w:space="10" w:color="7C9E0E" w:themeColor="accent1"/>
        <w:bottom w:val="single" w:sz="4" w:space="10" w:color="7C9E0E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700BBB"/>
    <w:rPr>
      <w:i/>
      <w:iCs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700BBB"/>
    <w:rPr>
      <w:b/>
      <w:bCs/>
      <w:caps w:val="0"/>
      <w:smallCaps/>
      <w:color w:val="262626" w:themeColor="text1" w:themeTint="D9"/>
      <w:spacing w:val="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28FA"/>
    <w:rPr>
      <w:rFonts w:ascii="Tahoma" w:hAnsi="Tahoma" w:cs="Tahoma"/>
      <w:sz w:val="16"/>
      <w:szCs w:val="16"/>
    </w:rPr>
  </w:style>
  <w:style w:type="character" w:customStyle="1" w:styleId="qualifcdescr">
    <w:name w:val="qualifc_descr"/>
    <w:basedOn w:val="Fontepargpadro"/>
    <w:rsid w:val="009008D4"/>
    <w:rPr>
      <w:vanish w:val="0"/>
      <w:webHidden w:val="0"/>
      <w:specVanish w:val="0"/>
    </w:rPr>
  </w:style>
  <w:style w:type="paragraph" w:styleId="NormalWeb">
    <w:name w:val="Normal (Web)"/>
    <w:basedOn w:val="Normal"/>
    <w:rsid w:val="007B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PT"/>
    </w:rPr>
  </w:style>
  <w:style w:type="character" w:customStyle="1" w:styleId="label8">
    <w:name w:val="label8"/>
    <w:basedOn w:val="Fontepargpadro"/>
    <w:rsid w:val="007B4E81"/>
    <w:rPr>
      <w:vanish/>
      <w:webHidden w:val="0"/>
      <w:specVanish w:val="0"/>
    </w:rPr>
  </w:style>
  <w:style w:type="character" w:customStyle="1" w:styleId="expprofdescr">
    <w:name w:val="expprofdescr"/>
    <w:basedOn w:val="Fontepargpadro"/>
    <w:rsid w:val="007B4E81"/>
  </w:style>
  <w:style w:type="character" w:customStyle="1" w:styleId="qualifcperfil">
    <w:name w:val="qualifcperfil"/>
    <w:basedOn w:val="Fontepargpadro"/>
    <w:rsid w:val="007B4E81"/>
  </w:style>
  <w:style w:type="character" w:styleId="Hyperlink">
    <w:name w:val="Hyperlink"/>
    <w:basedOn w:val="Fontepargpadro"/>
    <w:uiPriority w:val="99"/>
    <w:unhideWhenUsed/>
    <w:rsid w:val="00456362"/>
    <w:rPr>
      <w:color w:val="8EB610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5636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56362"/>
    <w:rPr>
      <w:color w:val="F7921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damcmacuritiba.wixsite.com/meu-portfoli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Desktop\tf03456621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D48D7222EFF43A795FDCEE2E44E64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A3BFA5-6AEE-4139-BED1-D678FB0D098A}"/>
      </w:docPartPr>
      <w:docPartBody>
        <w:p w:rsidR="0098029E" w:rsidRDefault="00FF13A5">
          <w:pPr>
            <w:pStyle w:val="6D48D7222EFF43A795FDCEE2E44E64A9"/>
          </w:pPr>
          <w:r>
            <w:rPr>
              <w:lang w:bidi="pt-BR"/>
            </w:rPr>
            <w:t>Seu Nome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3A5"/>
    <w:rsid w:val="00592300"/>
    <w:rsid w:val="0098029E"/>
    <w:rsid w:val="00A001F2"/>
    <w:rsid w:val="00E37D44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D48D7222EFF43A795FDCEE2E44E64A9">
    <w:name w:val="6D48D7222EFF43A795FDCEE2E44E64A9"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styleId="Forte">
    <w:name w:val="Strong"/>
    <w:basedOn w:val="Fontepargpadro"/>
    <w:uiPriority w:val="5"/>
    <w:qFormat/>
    <w:rPr>
      <w:b/>
      <w:b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8D473F2-88E6-472D-8B39-3543FF833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C:\Users\Adam\Desktop\tf03456621 (1).dotx</Template>
  <TotalTime>1</TotalTime>
  <Pages>1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ALMEIDA DE OLIVEIRA</dc:creator>
  <cp:lastModifiedBy>Adam Almeidaa</cp:lastModifiedBy>
  <cp:revision>2</cp:revision>
  <dcterms:created xsi:type="dcterms:W3CDTF">2021-03-07T15:03:00Z</dcterms:created>
  <dcterms:modified xsi:type="dcterms:W3CDTF">2021-03-07T15:03:00Z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TC034566219991</vt:lpwstr>
  </property>
</Properties>
</file>