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44F0" w14:textId="7A38999D" w:rsidR="009D44E7" w:rsidRDefault="005648C9" w:rsidP="005648C9">
      <w:pPr>
        <w:pStyle w:val="Nome"/>
        <w:rPr>
          <w:b w:val="0"/>
          <w:bCs/>
          <w:sz w:val="24"/>
          <w:szCs w:val="24"/>
        </w:rPr>
      </w:pPr>
      <w:r w:rsidRPr="00CC582F">
        <w:rPr>
          <w:b w:val="0"/>
          <w:bCs/>
          <w:sz w:val="24"/>
          <w:szCs w:val="24"/>
        </w:rPr>
        <w:t xml:space="preserve">Jeferson Manoel Vieira </w:t>
      </w:r>
    </w:p>
    <w:p w14:paraId="6188DFFC" w14:textId="77777777" w:rsidR="00CC582F" w:rsidRDefault="00CC582F" w:rsidP="005648C9">
      <w:pPr>
        <w:pStyle w:val="Nome"/>
        <w:rPr>
          <w:b w:val="0"/>
          <w:bCs/>
          <w:sz w:val="24"/>
          <w:szCs w:val="24"/>
        </w:rPr>
      </w:pPr>
    </w:p>
    <w:p w14:paraId="0481A9A3" w14:textId="6B1F16DD" w:rsidR="00CC582F" w:rsidRDefault="006D4235" w:rsidP="005648C9">
      <w:pPr>
        <w:pStyle w:val="Nome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Endereço:</w:t>
      </w:r>
      <w:r w:rsidR="00D71953">
        <w:rPr>
          <w:b w:val="0"/>
          <w:bCs/>
          <w:sz w:val="18"/>
          <w:szCs w:val="18"/>
        </w:rPr>
        <w:t xml:space="preserve"> </w:t>
      </w:r>
      <w:r w:rsidR="002D7BA2">
        <w:rPr>
          <w:b w:val="0"/>
          <w:bCs/>
          <w:sz w:val="18"/>
          <w:szCs w:val="18"/>
        </w:rPr>
        <w:t>Waldemar orso 166</w:t>
      </w:r>
      <w:r w:rsidR="00255B7F">
        <w:rPr>
          <w:b w:val="0"/>
          <w:bCs/>
          <w:sz w:val="18"/>
          <w:szCs w:val="18"/>
        </w:rPr>
        <w:t xml:space="preserve">  </w:t>
      </w:r>
      <w:r w:rsidR="002D7BA2">
        <w:rPr>
          <w:b w:val="0"/>
          <w:bCs/>
          <w:sz w:val="18"/>
          <w:szCs w:val="18"/>
        </w:rPr>
        <w:t xml:space="preserve"> campo Santana</w:t>
      </w:r>
      <w:r w:rsidR="007B6E01">
        <w:rPr>
          <w:b w:val="0"/>
          <w:bCs/>
          <w:sz w:val="18"/>
          <w:szCs w:val="18"/>
        </w:rPr>
        <w:t xml:space="preserve">-Curitiba </w:t>
      </w:r>
    </w:p>
    <w:p w14:paraId="4A9928FD" w14:textId="77777777" w:rsidR="007B6E01" w:rsidRDefault="007B6E01" w:rsidP="005648C9">
      <w:pPr>
        <w:pStyle w:val="Nome"/>
        <w:rPr>
          <w:b w:val="0"/>
          <w:bCs/>
          <w:sz w:val="18"/>
          <w:szCs w:val="18"/>
        </w:rPr>
      </w:pPr>
    </w:p>
    <w:p w14:paraId="7DC5A659" w14:textId="5E17C55F" w:rsidR="0084038C" w:rsidRDefault="006D4235" w:rsidP="005648C9">
      <w:pPr>
        <w:pStyle w:val="Nome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Contato:</w:t>
      </w:r>
      <w:r w:rsidR="002D7BA2">
        <w:rPr>
          <w:b w:val="0"/>
          <w:bCs/>
          <w:sz w:val="18"/>
          <w:szCs w:val="18"/>
        </w:rPr>
        <w:t xml:space="preserve"> 41 </w:t>
      </w:r>
      <w:r w:rsidR="0084038C">
        <w:rPr>
          <w:b w:val="0"/>
          <w:bCs/>
          <w:sz w:val="18"/>
          <w:szCs w:val="18"/>
        </w:rPr>
        <w:t>98511-6184</w:t>
      </w:r>
      <w:r w:rsidR="00693BCE">
        <w:rPr>
          <w:b w:val="0"/>
          <w:bCs/>
          <w:sz w:val="18"/>
          <w:szCs w:val="18"/>
        </w:rPr>
        <w:t xml:space="preserve"> </w:t>
      </w:r>
      <w:r w:rsidR="00F87745">
        <w:rPr>
          <w:b w:val="0"/>
          <w:bCs/>
          <w:sz w:val="18"/>
          <w:szCs w:val="18"/>
        </w:rPr>
        <w:t xml:space="preserve"> </w:t>
      </w:r>
      <w:r w:rsidR="0084038C">
        <w:rPr>
          <w:b w:val="0"/>
          <w:bCs/>
          <w:sz w:val="18"/>
          <w:szCs w:val="18"/>
        </w:rPr>
        <w:t>Data nascimento</w:t>
      </w:r>
      <w:r w:rsidR="00A87387">
        <w:rPr>
          <w:b w:val="0"/>
          <w:bCs/>
          <w:sz w:val="18"/>
          <w:szCs w:val="18"/>
        </w:rPr>
        <w:t>: 19/11/1987 35 anos</w:t>
      </w:r>
    </w:p>
    <w:p w14:paraId="7963C424" w14:textId="77777777" w:rsidR="00A87387" w:rsidRPr="006D4235" w:rsidRDefault="00A87387" w:rsidP="005648C9">
      <w:pPr>
        <w:pStyle w:val="Nome"/>
        <w:rPr>
          <w:b w:val="0"/>
          <w:bCs/>
          <w:sz w:val="18"/>
          <w:szCs w:val="18"/>
        </w:rPr>
      </w:pPr>
    </w:p>
    <w:sdt>
      <w:sdtPr>
        <w:id w:val="-1179423465"/>
        <w:placeholder>
          <w:docPart w:val="BC9E4A8D1ABC394991A8DB7064B53752"/>
        </w:placeholder>
        <w:temporary/>
        <w:showingPlcHdr/>
        <w15:appearance w15:val="hidden"/>
      </w:sdtPr>
      <w:sdtContent>
        <w:p w14:paraId="7F197CDB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0FD7DD51" w14:textId="4515BF78" w:rsidR="009D44E7" w:rsidRDefault="00D32456">
      <w:r>
        <w:t>A</w:t>
      </w:r>
      <w:r w:rsidR="00620AB2">
        <w:t>lmoxarife</w:t>
      </w:r>
    </w:p>
    <w:p w14:paraId="7E38C8A7" w14:textId="0621A887" w:rsidR="00D32456" w:rsidRDefault="00AA04AF">
      <w:r>
        <w:t xml:space="preserve">Operador logístico </w:t>
      </w:r>
    </w:p>
    <w:p w14:paraId="59678EEE" w14:textId="501DEDE5" w:rsidR="00AA04AF" w:rsidRDefault="00AA04AF">
      <w:r>
        <w:t xml:space="preserve">Operador empilhadeira </w:t>
      </w:r>
    </w:p>
    <w:sdt>
      <w:sdtPr>
        <w:id w:val="1728489637"/>
        <w:placeholder>
          <w:docPart w:val="8A40BB3AAE3C8948B85B9D9EAA9E3E4A"/>
        </w:placeholder>
        <w:temporary/>
        <w:showingPlcHdr/>
        <w15:appearance w15:val="hidden"/>
      </w:sdtPr>
      <w:sdtContent>
        <w:p w14:paraId="6752145C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52E40681" w14:textId="1236323E" w:rsidR="009D44E7" w:rsidRDefault="007C6327">
      <w:r>
        <w:rPr>
          <w:lang w:bidi="pt-BR"/>
        </w:rPr>
        <w:t xml:space="preserve">HORSCH DO BRASIL </w:t>
      </w:r>
    </w:p>
    <w:p w14:paraId="10DA7116" w14:textId="7DF38BCC" w:rsidR="009D44E7" w:rsidRDefault="00E36E56">
      <w:r>
        <w:t xml:space="preserve">ALMOXARIFE </w:t>
      </w:r>
    </w:p>
    <w:p w14:paraId="564814A4" w14:textId="0D543D3F" w:rsidR="00E36E56" w:rsidRDefault="00AB6FB7">
      <w:r>
        <w:t>Admissão 01/07/2019</w:t>
      </w:r>
      <w:r w:rsidR="00DC1818">
        <w:t xml:space="preserve"> </w:t>
      </w:r>
      <w:r w:rsidR="005338BD">
        <w:t>A 20/05/2023</w:t>
      </w:r>
    </w:p>
    <w:p w14:paraId="2CFF12D5" w14:textId="0108F32A" w:rsidR="00871778" w:rsidRDefault="00E31643" w:rsidP="00D81B6E">
      <w:pPr>
        <w:pStyle w:val="Commarcadores"/>
      </w:pPr>
      <w:r>
        <w:t>Atuava em toda área de logística</w:t>
      </w:r>
      <w:r w:rsidR="00630FC9">
        <w:t>, expedição recebimento</w:t>
      </w:r>
      <w:r w:rsidR="00F51905">
        <w:t xml:space="preserve">, </w:t>
      </w:r>
      <w:r w:rsidR="007E0AE2">
        <w:t xml:space="preserve">separação de peça para produção, </w:t>
      </w:r>
      <w:r w:rsidR="00F51905">
        <w:t>carregamento de máquina pesadas</w:t>
      </w:r>
      <w:r w:rsidR="00DB78BA">
        <w:t>, operação de máquinas agrícola, empilhadeiras</w:t>
      </w:r>
      <w:r w:rsidR="00C24DD0">
        <w:t xml:space="preserve">, ponte rolante e por último no almoxarife </w:t>
      </w:r>
      <w:r w:rsidR="002A3E25">
        <w:t>fazendo controle de estoque</w:t>
      </w:r>
      <w:r w:rsidR="00F16F2E">
        <w:t xml:space="preserve">, </w:t>
      </w:r>
      <w:proofErr w:type="spellStart"/>
      <w:r w:rsidR="00F16F2E">
        <w:t>epis</w:t>
      </w:r>
      <w:proofErr w:type="spellEnd"/>
      <w:r w:rsidR="00F16F2E">
        <w:t>,</w:t>
      </w:r>
      <w:r w:rsidR="002A3E25">
        <w:t xml:space="preserve"> compras de materiais utilizando sistema </w:t>
      </w:r>
      <w:r w:rsidR="00F16F2E">
        <w:t>SAP</w:t>
      </w:r>
      <w:r w:rsidR="00A6686A">
        <w:t>.</w:t>
      </w:r>
    </w:p>
    <w:p w14:paraId="792026C3" w14:textId="1907F66E" w:rsidR="00A6686A" w:rsidRDefault="006A7E14" w:rsidP="007951A8">
      <w:pPr>
        <w:pStyle w:val="Commarcadores"/>
        <w:numPr>
          <w:ilvl w:val="0"/>
          <w:numId w:val="0"/>
        </w:numPr>
        <w:ind w:left="216"/>
      </w:pPr>
      <w:proofErr w:type="spellStart"/>
      <w:r w:rsidRPr="009F55FD">
        <w:rPr>
          <w:sz w:val="24"/>
          <w:szCs w:val="24"/>
        </w:rPr>
        <w:t>Arteche</w:t>
      </w:r>
      <w:proofErr w:type="spellEnd"/>
      <w:r w:rsidRPr="009F55FD">
        <w:rPr>
          <w:sz w:val="24"/>
          <w:szCs w:val="24"/>
        </w:rPr>
        <w:t xml:space="preserve"> </w:t>
      </w:r>
      <w:r w:rsidR="00BF7A2C" w:rsidRPr="009F55FD">
        <w:rPr>
          <w:sz w:val="24"/>
          <w:szCs w:val="24"/>
        </w:rPr>
        <w:t>sistema elétrico</w:t>
      </w:r>
      <w:r w:rsidR="00BF7A2C">
        <w:t xml:space="preserve"> / almoxarife </w:t>
      </w:r>
      <w:r w:rsidR="0080512C">
        <w:t xml:space="preserve"> 10/01/2018</w:t>
      </w:r>
      <w:r w:rsidR="005E5A86">
        <w:t xml:space="preserve"> A 03/02/2019</w:t>
      </w:r>
    </w:p>
    <w:p w14:paraId="766D29FA" w14:textId="4094090D" w:rsidR="00BF7A2C" w:rsidRDefault="00BF7A2C" w:rsidP="007951A8">
      <w:pPr>
        <w:pStyle w:val="Commarcadores"/>
        <w:numPr>
          <w:ilvl w:val="0"/>
          <w:numId w:val="0"/>
        </w:numPr>
        <w:ind w:left="216"/>
      </w:pPr>
      <w:r w:rsidRPr="00ED17BA">
        <w:rPr>
          <w:sz w:val="24"/>
          <w:szCs w:val="24"/>
        </w:rPr>
        <w:t xml:space="preserve">New </w:t>
      </w:r>
      <w:proofErr w:type="spellStart"/>
      <w:r w:rsidRPr="00ED17BA">
        <w:rPr>
          <w:sz w:val="24"/>
          <w:szCs w:val="24"/>
        </w:rPr>
        <w:t>holland</w:t>
      </w:r>
      <w:proofErr w:type="spellEnd"/>
      <w:r>
        <w:t xml:space="preserve"> </w:t>
      </w:r>
      <w:r w:rsidR="00B62BF4">
        <w:t xml:space="preserve"> / </w:t>
      </w:r>
      <w:r w:rsidR="00B32262">
        <w:t xml:space="preserve">Operador logístico </w:t>
      </w:r>
      <w:r w:rsidR="008857FD">
        <w:t xml:space="preserve">12/01/2012 A </w:t>
      </w:r>
      <w:r w:rsidR="004D07EF">
        <w:t>04/02/2014</w:t>
      </w:r>
    </w:p>
    <w:p w14:paraId="194B3E05" w14:textId="23B3EEC8" w:rsidR="009D44E7" w:rsidRDefault="00D11591" w:rsidP="00B042B6">
      <w:pPr>
        <w:pStyle w:val="Ttulo1"/>
      </w:pPr>
      <w:r>
        <w:t xml:space="preserve">Escolaridade </w:t>
      </w:r>
    </w:p>
    <w:p w14:paraId="13F47355" w14:textId="6F4FA909" w:rsidR="00E17DE1" w:rsidRPr="00E17DE1" w:rsidRDefault="00E17DE1" w:rsidP="00E17DE1">
      <w:r>
        <w:t xml:space="preserve">Ensino médio completo </w:t>
      </w:r>
    </w:p>
    <w:p w14:paraId="75CC80A9" w14:textId="575CF32A" w:rsidR="0063661E" w:rsidRPr="007F67FC" w:rsidRDefault="00E17DE1">
      <w:pPr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Formação </w:t>
      </w:r>
    </w:p>
    <w:p w14:paraId="24B87785" w14:textId="38800F5D" w:rsidR="0063661E" w:rsidRDefault="0063661E">
      <w:r>
        <w:t xml:space="preserve">Operador de empilhadeira </w:t>
      </w:r>
      <w:r w:rsidR="007B09AC">
        <w:t xml:space="preserve">/ Senai </w:t>
      </w:r>
    </w:p>
    <w:p w14:paraId="0D1D0F55" w14:textId="32F7EF01" w:rsidR="009D44E7" w:rsidRDefault="007B09AC" w:rsidP="007B09AC">
      <w:r>
        <w:t xml:space="preserve">Operador ponte rolante </w:t>
      </w:r>
      <w:r w:rsidR="00C6467E">
        <w:t xml:space="preserve">/ Senai </w:t>
      </w:r>
    </w:p>
    <w:p w14:paraId="3CFCAE4C" w14:textId="5E3BC714" w:rsidR="00C6467E" w:rsidRDefault="009F529F" w:rsidP="007B09AC">
      <w:r>
        <w:t xml:space="preserve">Operador trator T.8 / </w:t>
      </w:r>
      <w:r w:rsidR="00F87212">
        <w:t xml:space="preserve">New </w:t>
      </w:r>
      <w:proofErr w:type="spellStart"/>
      <w:r w:rsidR="00F87212">
        <w:t>holland</w:t>
      </w:r>
      <w:proofErr w:type="spellEnd"/>
      <w:r w:rsidR="00F87212">
        <w:t xml:space="preserve"> </w:t>
      </w:r>
    </w:p>
    <w:p w14:paraId="63F0F9D0" w14:textId="5459F8D6" w:rsidR="00F87212" w:rsidRDefault="00F87212" w:rsidP="007B09AC">
      <w:r>
        <w:t>Mecânica básica industrial</w:t>
      </w:r>
      <w:r w:rsidR="0056239E">
        <w:t xml:space="preserve"> / </w:t>
      </w:r>
      <w:proofErr w:type="spellStart"/>
      <w:r w:rsidR="0056239E">
        <w:t>Wr</w:t>
      </w:r>
      <w:proofErr w:type="spellEnd"/>
      <w:r w:rsidR="0056239E">
        <w:t xml:space="preserve"> treinamentos </w:t>
      </w:r>
    </w:p>
    <w:p w14:paraId="574857D0" w14:textId="68C9A50A" w:rsidR="0056239E" w:rsidRDefault="0056239E" w:rsidP="007B09AC">
      <w:r>
        <w:t>Básico Pneumática</w:t>
      </w:r>
      <w:r w:rsidR="002F3403">
        <w:t xml:space="preserve"> / </w:t>
      </w:r>
      <w:proofErr w:type="spellStart"/>
      <w:r w:rsidR="002F3403">
        <w:t>Tecnitri</w:t>
      </w:r>
      <w:proofErr w:type="spellEnd"/>
    </w:p>
    <w:p w14:paraId="6EB54AB9" w14:textId="19AAEB50" w:rsidR="002E20F1" w:rsidRDefault="002E20F1" w:rsidP="007B09AC">
      <w:r>
        <w:t xml:space="preserve">Excel intermediário </w:t>
      </w:r>
    </w:p>
    <w:p w14:paraId="0D288E8A" w14:textId="7D81C646" w:rsidR="00F159BB" w:rsidRDefault="00F159BB" w:rsidP="007B09AC">
      <w:r>
        <w:t xml:space="preserve">Técnico em </w:t>
      </w:r>
      <w:r w:rsidR="007D4AC7">
        <w:t xml:space="preserve">logística,  cursando </w:t>
      </w:r>
    </w:p>
    <w:p w14:paraId="5F20186A" w14:textId="77777777" w:rsidR="008F65F6" w:rsidRDefault="008F65F6" w:rsidP="007B09AC"/>
    <w:sectPr w:rsidR="008F65F6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5863" w14:textId="77777777" w:rsidR="00F1751F" w:rsidRDefault="00F1751F">
      <w:r>
        <w:rPr>
          <w:lang w:bidi="pt-BR"/>
        </w:rPr>
        <w:separator/>
      </w:r>
    </w:p>
  </w:endnote>
  <w:endnote w:type="continuationSeparator" w:id="0">
    <w:p w14:paraId="2BC94CE9" w14:textId="77777777" w:rsidR="00F1751F" w:rsidRDefault="00F1751F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1B37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C3F2" w14:textId="77777777" w:rsidR="00F1751F" w:rsidRDefault="00F1751F">
      <w:r>
        <w:rPr>
          <w:lang w:bidi="pt-BR"/>
        </w:rPr>
        <w:separator/>
      </w:r>
    </w:p>
  </w:footnote>
  <w:footnote w:type="continuationSeparator" w:id="0">
    <w:p w14:paraId="65598513" w14:textId="77777777" w:rsidR="00F1751F" w:rsidRDefault="00F1751F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BF8F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72A796" wp14:editId="4594036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D95F9E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7ED1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526A91" wp14:editId="26CF1DB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B38B35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A526A91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2B38B35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01948">
    <w:abstractNumId w:val="9"/>
  </w:num>
  <w:num w:numId="2" w16cid:durableId="360283760">
    <w:abstractNumId w:val="11"/>
  </w:num>
  <w:num w:numId="3" w16cid:durableId="570703092">
    <w:abstractNumId w:val="10"/>
  </w:num>
  <w:num w:numId="4" w16cid:durableId="2064594257">
    <w:abstractNumId w:val="7"/>
  </w:num>
  <w:num w:numId="5" w16cid:durableId="2039968257">
    <w:abstractNumId w:val="6"/>
  </w:num>
  <w:num w:numId="6" w16cid:durableId="478808989">
    <w:abstractNumId w:val="5"/>
  </w:num>
  <w:num w:numId="7" w16cid:durableId="1069383380">
    <w:abstractNumId w:val="4"/>
  </w:num>
  <w:num w:numId="8" w16cid:durableId="368604487">
    <w:abstractNumId w:val="8"/>
  </w:num>
  <w:num w:numId="9" w16cid:durableId="2068407210">
    <w:abstractNumId w:val="3"/>
  </w:num>
  <w:num w:numId="10" w16cid:durableId="1573154361">
    <w:abstractNumId w:val="2"/>
  </w:num>
  <w:num w:numId="11" w16cid:durableId="215629876">
    <w:abstractNumId w:val="1"/>
  </w:num>
  <w:num w:numId="12" w16cid:durableId="339967996">
    <w:abstractNumId w:val="0"/>
  </w:num>
  <w:num w:numId="13" w16cid:durableId="9977316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1D"/>
    <w:rsid w:val="0005219E"/>
    <w:rsid w:val="000743F2"/>
    <w:rsid w:val="001E3869"/>
    <w:rsid w:val="00255B7F"/>
    <w:rsid w:val="002A3E25"/>
    <w:rsid w:val="002D7BA2"/>
    <w:rsid w:val="002E20F1"/>
    <w:rsid w:val="002F3403"/>
    <w:rsid w:val="004D07EF"/>
    <w:rsid w:val="005338BD"/>
    <w:rsid w:val="0056196A"/>
    <w:rsid w:val="0056239E"/>
    <w:rsid w:val="005648C9"/>
    <w:rsid w:val="005E5A86"/>
    <w:rsid w:val="00620AB2"/>
    <w:rsid w:val="00630FC9"/>
    <w:rsid w:val="0063661E"/>
    <w:rsid w:val="00693BCE"/>
    <w:rsid w:val="006A7E14"/>
    <w:rsid w:val="006D4235"/>
    <w:rsid w:val="007122C7"/>
    <w:rsid w:val="007951A8"/>
    <w:rsid w:val="007A3020"/>
    <w:rsid w:val="007B09AC"/>
    <w:rsid w:val="007B6E01"/>
    <w:rsid w:val="007C1A05"/>
    <w:rsid w:val="007C6327"/>
    <w:rsid w:val="007D4AC7"/>
    <w:rsid w:val="007E0AE2"/>
    <w:rsid w:val="007E5E52"/>
    <w:rsid w:val="007E781D"/>
    <w:rsid w:val="007F67FC"/>
    <w:rsid w:val="0080512C"/>
    <w:rsid w:val="0084038C"/>
    <w:rsid w:val="00871778"/>
    <w:rsid w:val="008857FD"/>
    <w:rsid w:val="008F65F6"/>
    <w:rsid w:val="009D44E7"/>
    <w:rsid w:val="009F529F"/>
    <w:rsid w:val="009F55FD"/>
    <w:rsid w:val="00A6686A"/>
    <w:rsid w:val="00A87387"/>
    <w:rsid w:val="00AA04AF"/>
    <w:rsid w:val="00AB6FB7"/>
    <w:rsid w:val="00AE7B92"/>
    <w:rsid w:val="00B042B6"/>
    <w:rsid w:val="00B32262"/>
    <w:rsid w:val="00B62BF4"/>
    <w:rsid w:val="00BF7A2C"/>
    <w:rsid w:val="00C24DD0"/>
    <w:rsid w:val="00C6467E"/>
    <w:rsid w:val="00CC582F"/>
    <w:rsid w:val="00D11591"/>
    <w:rsid w:val="00D32456"/>
    <w:rsid w:val="00D468F8"/>
    <w:rsid w:val="00D71953"/>
    <w:rsid w:val="00D81B6E"/>
    <w:rsid w:val="00D8377A"/>
    <w:rsid w:val="00DB78BA"/>
    <w:rsid w:val="00DC1818"/>
    <w:rsid w:val="00E17DE1"/>
    <w:rsid w:val="00E31643"/>
    <w:rsid w:val="00E36E56"/>
    <w:rsid w:val="00ED17BA"/>
    <w:rsid w:val="00F159BB"/>
    <w:rsid w:val="00F16F2E"/>
    <w:rsid w:val="00F1751F"/>
    <w:rsid w:val="00F51905"/>
    <w:rsid w:val="00F6419B"/>
    <w:rsid w:val="00F87212"/>
    <w:rsid w:val="00F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71DFD"/>
  <w15:chartTrackingRefBased/>
  <w15:docId w15:val="{515D1F80-1A93-AD41-862C-F3D48CDF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F9642E5-A363-5643-BDA4-651FED1FF0EC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9E4A8D1ABC394991A8DB7064B537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F81A73-E419-DD49-9663-9DF742B11062}"/>
      </w:docPartPr>
      <w:docPartBody>
        <w:p w:rsidR="00000000" w:rsidRDefault="00000000">
          <w:pPr>
            <w:pStyle w:val="BC9E4A8D1ABC394991A8DB7064B53752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8A40BB3AAE3C8948B85B9D9EAA9E3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B0988-A0C0-C64B-8488-A182E3B2ED23}"/>
      </w:docPartPr>
      <w:docPartBody>
        <w:p w:rsidR="00000000" w:rsidRDefault="00000000">
          <w:pPr>
            <w:pStyle w:val="8A40BB3AAE3C8948B85B9D9EAA9E3E4A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168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96"/>
    <w:rsid w:val="004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9897EDFEE8FA748A92B7AEE6900AEAE">
    <w:name w:val="49897EDFEE8FA748A92B7AEE6900AEAE"/>
  </w:style>
  <w:style w:type="paragraph" w:customStyle="1" w:styleId="2564AC0981415A46BD5C50B3C05A84C0">
    <w:name w:val="2564AC0981415A46BD5C50B3C05A84C0"/>
  </w:style>
  <w:style w:type="paragraph" w:customStyle="1" w:styleId="BC9E4A8D1ABC394991A8DB7064B53752">
    <w:name w:val="BC9E4A8D1ABC394991A8DB7064B53752"/>
  </w:style>
  <w:style w:type="paragraph" w:customStyle="1" w:styleId="58B8298B3F48B64C813FFFF8C8880523">
    <w:name w:val="58B8298B3F48B64C813FFFF8C8880523"/>
  </w:style>
  <w:style w:type="paragraph" w:customStyle="1" w:styleId="8A40BB3AAE3C8948B85B9D9EAA9E3E4A">
    <w:name w:val="8A40BB3AAE3C8948B85B9D9EAA9E3E4A"/>
  </w:style>
  <w:style w:type="paragraph" w:customStyle="1" w:styleId="85806E63085C9B40B0733C8FDAD14D46">
    <w:name w:val="85806E63085C9B40B0733C8FDAD14D46"/>
  </w:style>
  <w:style w:type="paragraph" w:customStyle="1" w:styleId="A2907751A8E8414EA23F41140A4A308C">
    <w:name w:val="A2907751A8E8414EA23F41140A4A308C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  <w:style w:type="paragraph" w:customStyle="1" w:styleId="1DC738B3BCA6C74BAA225C33C20AB2F9">
    <w:name w:val="1DC738B3BCA6C74BAA225C33C20AB2F9"/>
  </w:style>
  <w:style w:type="paragraph" w:customStyle="1" w:styleId="B09EA8081783E245B9CCCE29158AC7E0">
    <w:name w:val="B09EA8081783E245B9CCCE29158AC7E0"/>
  </w:style>
  <w:style w:type="paragraph" w:customStyle="1" w:styleId="FB381BD429A48F4D8E2E990015FB0D28">
    <w:name w:val="FB381BD429A48F4D8E2E990015FB0D28"/>
  </w:style>
  <w:style w:type="paragraph" w:customStyle="1" w:styleId="103897254B675E47A350944B7F6F4264">
    <w:name w:val="103897254B675E47A350944B7F6F4264"/>
  </w:style>
  <w:style w:type="paragraph" w:customStyle="1" w:styleId="2D3A83CC772FE8488B0ECF5CC98335D0">
    <w:name w:val="2D3A83CC772FE8488B0ECF5CC9833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{9F9642E5-A363-5643-BDA4-651FED1FF0EC}tf50002018.dotx</Template>
  <TotalTime>41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jefersonmvieira1532@gmail.com</dc:creator>
  <cp:keywords/>
  <dc:description/>
  <cp:lastModifiedBy>jefersonmvieira1532@gmail.com</cp:lastModifiedBy>
  <cp:revision>67</cp:revision>
  <dcterms:created xsi:type="dcterms:W3CDTF">2023-07-04T13:01:00Z</dcterms:created>
  <dcterms:modified xsi:type="dcterms:W3CDTF">2023-07-04T13:42:00Z</dcterms:modified>
</cp:coreProperties>
</file>